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B35" w:rsidRPr="003A7B35" w:rsidRDefault="003A7B35" w:rsidP="0090648C">
      <w:pPr>
        <w:spacing w:line="360" w:lineRule="auto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Con</w:t>
      </w:r>
      <w:r w:rsidR="00C359D8">
        <w:rPr>
          <w:rFonts w:ascii="Helvetica" w:hAnsi="Helvetica"/>
          <w:b/>
        </w:rPr>
        <w:t xml:space="preserve"> base en el </w:t>
      </w:r>
      <w:r w:rsidRPr="000B7B94">
        <w:rPr>
          <w:rFonts w:ascii="Helvetica" w:hAnsi="Helvetica"/>
          <w:b/>
        </w:rPr>
        <w:t xml:space="preserve">Manual de Protocolo y Organización de Eventos de la Universidad Autónoma del Estado de Hidalgo, </w:t>
      </w:r>
      <w:r w:rsidR="00C359D8">
        <w:rPr>
          <w:rFonts w:ascii="Helvetica" w:hAnsi="Helvetica"/>
          <w:b/>
        </w:rPr>
        <w:t xml:space="preserve">mismo que se encuentra disponible en el micrositio de la Dirección de Eventos Especiales, consulte </w:t>
      </w:r>
      <w:r w:rsidRPr="000B7B94">
        <w:rPr>
          <w:rFonts w:ascii="Helvetica" w:hAnsi="Helvetica"/>
          <w:b/>
        </w:rPr>
        <w:t xml:space="preserve">para la correcta ejecución de su actividad en el siguiente enlace: </w:t>
      </w:r>
    </w:p>
    <w:p w:rsidR="003A7B35" w:rsidRPr="003A7B35" w:rsidRDefault="005834B5" w:rsidP="003A7B35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Helvetica" w:hAnsi="Helvetica"/>
          <w:b/>
          <w:color w:val="C00000"/>
          <w:sz w:val="24"/>
          <w:szCs w:val="24"/>
          <w:u w:val="single"/>
        </w:rPr>
      </w:pPr>
      <w:r w:rsidRPr="00A339E9">
        <w:rPr>
          <w:rFonts w:ascii="Helvetica" w:hAnsi="Helvetica"/>
          <w:b/>
          <w:color w:val="C00000"/>
          <w:sz w:val="24"/>
          <w:szCs w:val="24"/>
          <w:u w:val="single"/>
        </w:rPr>
        <w:t>DATOS GENERALES: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90648C" w:rsidTr="005458E3">
        <w:tc>
          <w:tcPr>
            <w:tcW w:w="3256" w:type="dxa"/>
            <w:shd w:val="clear" w:color="auto" w:fill="8E0000"/>
            <w:vAlign w:val="center"/>
          </w:tcPr>
          <w:p w:rsidR="0090648C" w:rsidRPr="001E5A64" w:rsidRDefault="0090648C" w:rsidP="0090648C">
            <w:pPr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 w:rsidRPr="001E5A64">
              <w:rPr>
                <w:rFonts w:ascii="Helvetica" w:hAnsi="Helvetica"/>
                <w:b/>
                <w:sz w:val="24"/>
                <w:szCs w:val="24"/>
              </w:rPr>
              <w:t>Dependencia solicitante: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1143549135"/>
            <w:placeholder>
              <w:docPart w:val="3BEBCDF654F14907BD934E24A753CA87"/>
            </w:placeholder>
            <w:showingPlcHdr/>
          </w:sdtPr>
          <w:sdtEndPr/>
          <w:sdtContent>
            <w:tc>
              <w:tcPr>
                <w:tcW w:w="5572" w:type="dxa"/>
              </w:tcPr>
              <w:p w:rsidR="0090648C" w:rsidRDefault="002F051B" w:rsidP="002F051B">
                <w:pPr>
                  <w:spacing w:line="360" w:lineRule="auto"/>
                  <w:jc w:val="both"/>
                  <w:rPr>
                    <w:rFonts w:ascii="Helvetica" w:hAnsi="Helvetica"/>
                    <w:sz w:val="24"/>
                    <w:szCs w:val="24"/>
                  </w:rPr>
                </w:pPr>
                <w:r w:rsidRPr="0084186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0648C" w:rsidTr="005458E3">
        <w:tc>
          <w:tcPr>
            <w:tcW w:w="3256" w:type="dxa"/>
            <w:shd w:val="clear" w:color="auto" w:fill="8E0000"/>
          </w:tcPr>
          <w:p w:rsidR="0090648C" w:rsidRPr="001E5A64" w:rsidRDefault="0090648C" w:rsidP="00D21B15">
            <w:pPr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 w:rsidRPr="001E5A64">
              <w:rPr>
                <w:rFonts w:ascii="Helvetica" w:hAnsi="Helvetica"/>
                <w:b/>
                <w:sz w:val="24"/>
                <w:szCs w:val="24"/>
              </w:rPr>
              <w:t>Nombre del evento: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-166794027"/>
            <w:placeholder>
              <w:docPart w:val="9AF651A562114128A1D3C63C4AFDA64B"/>
            </w:placeholder>
            <w:showingPlcHdr/>
          </w:sdtPr>
          <w:sdtEndPr/>
          <w:sdtContent>
            <w:tc>
              <w:tcPr>
                <w:tcW w:w="5572" w:type="dxa"/>
              </w:tcPr>
              <w:p w:rsidR="0090648C" w:rsidRDefault="009277ED" w:rsidP="00D21B15">
                <w:pPr>
                  <w:spacing w:line="360" w:lineRule="auto"/>
                  <w:jc w:val="both"/>
                  <w:rPr>
                    <w:rFonts w:ascii="Helvetica" w:hAnsi="Helvetica"/>
                    <w:sz w:val="24"/>
                    <w:szCs w:val="24"/>
                  </w:rPr>
                </w:pPr>
                <w:r w:rsidRPr="0084186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0648C" w:rsidTr="005458E3">
        <w:tc>
          <w:tcPr>
            <w:tcW w:w="3256" w:type="dxa"/>
            <w:shd w:val="clear" w:color="auto" w:fill="8E0000"/>
          </w:tcPr>
          <w:p w:rsidR="0090648C" w:rsidRPr="001E5A64" w:rsidRDefault="0090648C" w:rsidP="00D21B15">
            <w:pPr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 w:rsidRPr="001E5A64">
              <w:rPr>
                <w:rFonts w:ascii="Helvetica" w:hAnsi="Helvetica"/>
                <w:b/>
                <w:sz w:val="24"/>
                <w:szCs w:val="24"/>
              </w:rPr>
              <w:t>Sede: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-676810284"/>
            <w:placeholder>
              <w:docPart w:val="0915C07C204C4436AAEA3E7746A97F6D"/>
            </w:placeholder>
            <w:showingPlcHdr/>
          </w:sdtPr>
          <w:sdtEndPr/>
          <w:sdtContent>
            <w:tc>
              <w:tcPr>
                <w:tcW w:w="5572" w:type="dxa"/>
              </w:tcPr>
              <w:p w:rsidR="0090648C" w:rsidRDefault="009277ED" w:rsidP="00D21B15">
                <w:pPr>
                  <w:spacing w:line="360" w:lineRule="auto"/>
                  <w:jc w:val="both"/>
                  <w:rPr>
                    <w:rFonts w:ascii="Helvetica" w:hAnsi="Helvetica"/>
                    <w:sz w:val="24"/>
                    <w:szCs w:val="24"/>
                  </w:rPr>
                </w:pPr>
                <w:r w:rsidRPr="0084186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0648C" w:rsidTr="005458E3">
        <w:tc>
          <w:tcPr>
            <w:tcW w:w="3256" w:type="dxa"/>
            <w:shd w:val="clear" w:color="auto" w:fill="8E0000"/>
          </w:tcPr>
          <w:p w:rsidR="0090648C" w:rsidRPr="001E5A64" w:rsidRDefault="0090648C" w:rsidP="00D21B15">
            <w:pPr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 w:rsidRPr="001E5A64">
              <w:rPr>
                <w:rFonts w:ascii="Helvetica" w:hAnsi="Helvetica"/>
                <w:b/>
                <w:sz w:val="24"/>
                <w:szCs w:val="24"/>
              </w:rPr>
              <w:t>Fecha</w:t>
            </w:r>
            <w:r w:rsidR="001E5A64" w:rsidRPr="001E5A64">
              <w:rPr>
                <w:rFonts w:ascii="Helvetica" w:hAnsi="Helvetica"/>
                <w:b/>
                <w:sz w:val="24"/>
                <w:szCs w:val="24"/>
              </w:rPr>
              <w:t xml:space="preserve"> </w:t>
            </w:r>
            <w:r w:rsidRPr="001E5A64">
              <w:rPr>
                <w:rFonts w:ascii="Helvetica" w:hAnsi="Helvetica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1105772055"/>
            <w:placeholder>
              <w:docPart w:val="A2AD1B7A5EC24D24A0BDABC149F250DF"/>
            </w:placeholder>
            <w:showingPlcHdr/>
            <w:date w:fullDate="2026-02-24T00:00:00Z">
              <w:dateFormat w:val="dddd, 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5572" w:type="dxa"/>
              </w:tcPr>
              <w:p w:rsidR="0090648C" w:rsidRDefault="002F051B" w:rsidP="004F2B83">
                <w:pPr>
                  <w:spacing w:line="360" w:lineRule="auto"/>
                  <w:jc w:val="both"/>
                  <w:rPr>
                    <w:rFonts w:ascii="Helvetica" w:hAnsi="Helvetica"/>
                    <w:sz w:val="24"/>
                    <w:szCs w:val="24"/>
                  </w:rPr>
                </w:pPr>
                <w:r w:rsidRPr="0084186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90648C" w:rsidTr="005458E3">
        <w:tc>
          <w:tcPr>
            <w:tcW w:w="3256" w:type="dxa"/>
            <w:shd w:val="clear" w:color="auto" w:fill="8E0000"/>
          </w:tcPr>
          <w:p w:rsidR="0090648C" w:rsidRPr="001E5A64" w:rsidRDefault="0090648C" w:rsidP="00D21B15">
            <w:pPr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 w:rsidRPr="001E5A64">
              <w:rPr>
                <w:rFonts w:ascii="Helvetica" w:hAnsi="Helvetica"/>
                <w:b/>
                <w:sz w:val="24"/>
                <w:szCs w:val="24"/>
              </w:rPr>
              <w:t>Hora</w:t>
            </w:r>
            <w:r w:rsidR="001E5A64" w:rsidRPr="001E5A64">
              <w:rPr>
                <w:rFonts w:ascii="Helvetica" w:hAnsi="Helvetica"/>
                <w:b/>
                <w:sz w:val="24"/>
                <w:szCs w:val="24"/>
              </w:rPr>
              <w:t xml:space="preserve"> de inicio</w:t>
            </w:r>
            <w:r w:rsidRPr="001E5A64">
              <w:rPr>
                <w:rFonts w:ascii="Helvetica" w:hAnsi="Helvetica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-711888085"/>
            <w:placeholder>
              <w:docPart w:val="4BEB075ED44B43AD9A644252CA013408"/>
            </w:placeholder>
            <w:showingPlcHdr/>
          </w:sdtPr>
          <w:sdtEndPr/>
          <w:sdtContent>
            <w:tc>
              <w:tcPr>
                <w:tcW w:w="5572" w:type="dxa"/>
              </w:tcPr>
              <w:p w:rsidR="0090648C" w:rsidRDefault="009277ED" w:rsidP="00D21B15">
                <w:pPr>
                  <w:spacing w:line="360" w:lineRule="auto"/>
                  <w:jc w:val="both"/>
                  <w:rPr>
                    <w:rFonts w:ascii="Helvetica" w:hAnsi="Helvetica"/>
                    <w:sz w:val="24"/>
                    <w:szCs w:val="24"/>
                  </w:rPr>
                </w:pPr>
                <w:r w:rsidRPr="0084186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0648C" w:rsidTr="005458E3">
        <w:tc>
          <w:tcPr>
            <w:tcW w:w="3256" w:type="dxa"/>
            <w:shd w:val="clear" w:color="auto" w:fill="8E0000"/>
          </w:tcPr>
          <w:p w:rsidR="0090648C" w:rsidRPr="001E5A64" w:rsidRDefault="0090648C" w:rsidP="00D21B15">
            <w:pPr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 w:rsidRPr="001E5A64">
              <w:rPr>
                <w:rFonts w:ascii="Helvetica" w:hAnsi="Helvetica"/>
                <w:b/>
                <w:sz w:val="24"/>
                <w:szCs w:val="24"/>
              </w:rPr>
              <w:t>Número de asistentes: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-823431777"/>
            <w:placeholder>
              <w:docPart w:val="1BFD84E441C4417C9050CA3188083DEA"/>
            </w:placeholder>
            <w:showingPlcHdr/>
          </w:sdtPr>
          <w:sdtEndPr/>
          <w:sdtContent>
            <w:tc>
              <w:tcPr>
                <w:tcW w:w="5572" w:type="dxa"/>
              </w:tcPr>
              <w:p w:rsidR="0090648C" w:rsidRDefault="009277ED" w:rsidP="00D21B15">
                <w:pPr>
                  <w:spacing w:line="360" w:lineRule="auto"/>
                  <w:jc w:val="both"/>
                  <w:rPr>
                    <w:rFonts w:ascii="Helvetica" w:hAnsi="Helvetica"/>
                    <w:sz w:val="24"/>
                    <w:szCs w:val="24"/>
                  </w:rPr>
                </w:pPr>
                <w:r w:rsidRPr="0084186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E5A64" w:rsidTr="005458E3">
        <w:tc>
          <w:tcPr>
            <w:tcW w:w="3256" w:type="dxa"/>
            <w:shd w:val="clear" w:color="auto" w:fill="8E0000"/>
          </w:tcPr>
          <w:p w:rsidR="001E5A64" w:rsidRPr="001E5A64" w:rsidRDefault="001E5A64" w:rsidP="00D21B15">
            <w:pPr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 w:rsidRPr="001E5A64">
              <w:rPr>
                <w:rFonts w:ascii="Helvetica" w:hAnsi="Helvetica"/>
                <w:b/>
                <w:sz w:val="24"/>
                <w:szCs w:val="24"/>
              </w:rPr>
              <w:t>Responsable de la actividad: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1281920745"/>
            <w:placeholder>
              <w:docPart w:val="99FC1B60F5B64BAD8C7D8235AA0B431A"/>
            </w:placeholder>
            <w:showingPlcHdr/>
          </w:sdtPr>
          <w:sdtEndPr/>
          <w:sdtContent>
            <w:tc>
              <w:tcPr>
                <w:tcW w:w="5572" w:type="dxa"/>
              </w:tcPr>
              <w:p w:rsidR="001E5A64" w:rsidRDefault="009277ED" w:rsidP="00D21B15">
                <w:pPr>
                  <w:spacing w:line="360" w:lineRule="auto"/>
                  <w:jc w:val="both"/>
                  <w:rPr>
                    <w:rFonts w:ascii="Helvetica" w:hAnsi="Helvetica"/>
                    <w:sz w:val="24"/>
                    <w:szCs w:val="24"/>
                  </w:rPr>
                </w:pPr>
                <w:r w:rsidRPr="0084186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E5A64" w:rsidTr="005458E3">
        <w:tc>
          <w:tcPr>
            <w:tcW w:w="3256" w:type="dxa"/>
            <w:shd w:val="clear" w:color="auto" w:fill="8E0000"/>
          </w:tcPr>
          <w:p w:rsidR="001E5A64" w:rsidRPr="001E5A64" w:rsidRDefault="001E5A64" w:rsidP="001E5A64">
            <w:pPr>
              <w:spacing w:line="360" w:lineRule="auto"/>
              <w:rPr>
                <w:rFonts w:ascii="Helvetica" w:hAnsi="Helvetica"/>
                <w:b/>
                <w:sz w:val="24"/>
                <w:szCs w:val="24"/>
              </w:rPr>
            </w:pPr>
            <w:r w:rsidRPr="001E5A64">
              <w:rPr>
                <w:rFonts w:ascii="Helvetica" w:hAnsi="Helvetica"/>
                <w:b/>
                <w:sz w:val="24"/>
                <w:szCs w:val="24"/>
              </w:rPr>
              <w:t>Extensión</w:t>
            </w:r>
            <w:r w:rsidR="009277ED">
              <w:rPr>
                <w:rFonts w:ascii="Helvetica" w:hAnsi="Helvetica"/>
                <w:b/>
                <w:sz w:val="24"/>
                <w:szCs w:val="24"/>
              </w:rPr>
              <w:t xml:space="preserve"> telefónica</w:t>
            </w:r>
            <w:r w:rsidRPr="001E5A64">
              <w:rPr>
                <w:rFonts w:ascii="Helvetica" w:hAnsi="Helvetica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1672377394"/>
            <w:placeholder>
              <w:docPart w:val="DDAC26F43AD442F1A29C07CD7B773CCE"/>
            </w:placeholder>
            <w:showingPlcHdr/>
          </w:sdtPr>
          <w:sdtEndPr/>
          <w:sdtContent>
            <w:tc>
              <w:tcPr>
                <w:tcW w:w="5572" w:type="dxa"/>
              </w:tcPr>
              <w:p w:rsidR="001E5A64" w:rsidRDefault="009277ED" w:rsidP="00D21B15">
                <w:pPr>
                  <w:spacing w:line="360" w:lineRule="auto"/>
                  <w:jc w:val="both"/>
                  <w:rPr>
                    <w:rFonts w:ascii="Helvetica" w:hAnsi="Helvetica"/>
                    <w:sz w:val="24"/>
                    <w:szCs w:val="24"/>
                  </w:rPr>
                </w:pPr>
                <w:r w:rsidRPr="0084186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bookmarkStart w:id="0" w:name="_GoBack"/>
        <w:bookmarkEnd w:id="0"/>
      </w:tr>
    </w:tbl>
    <w:p w:rsidR="00D21B15" w:rsidRDefault="00D21B15" w:rsidP="00D21B15">
      <w:pPr>
        <w:spacing w:line="360" w:lineRule="auto"/>
        <w:jc w:val="both"/>
        <w:rPr>
          <w:rFonts w:ascii="Helvetica" w:hAnsi="Helvetica"/>
          <w:sz w:val="24"/>
          <w:szCs w:val="24"/>
        </w:rPr>
      </w:pPr>
    </w:p>
    <w:p w:rsidR="00700E84" w:rsidRDefault="00700E84" w:rsidP="00700E84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Helvetica" w:hAnsi="Helvetica"/>
          <w:color w:val="C00000"/>
          <w:sz w:val="24"/>
          <w:szCs w:val="24"/>
        </w:rPr>
      </w:pPr>
      <w:r w:rsidRPr="00136C9F">
        <w:rPr>
          <w:rFonts w:ascii="Helvetica" w:hAnsi="Helvetica"/>
          <w:color w:val="C00000"/>
          <w:sz w:val="24"/>
          <w:szCs w:val="24"/>
        </w:rPr>
        <w:t>¿La sede cue</w:t>
      </w:r>
      <w:r w:rsidR="00136C9F">
        <w:rPr>
          <w:rFonts w:ascii="Helvetica" w:hAnsi="Helvetica"/>
          <w:color w:val="C00000"/>
          <w:sz w:val="24"/>
          <w:szCs w:val="24"/>
        </w:rPr>
        <w:t>nta con un sistema de sonido</w:t>
      </w:r>
      <w:r w:rsidRPr="00136C9F">
        <w:rPr>
          <w:rFonts w:ascii="Helvetica" w:hAnsi="Helvetica"/>
          <w:color w:val="C00000"/>
          <w:sz w:val="24"/>
          <w:szCs w:val="24"/>
        </w:rPr>
        <w:t>?</w:t>
      </w:r>
    </w:p>
    <w:p w:rsidR="00136C9F" w:rsidRPr="00136C9F" w:rsidRDefault="00136C9F" w:rsidP="00136C9F">
      <w:pPr>
        <w:spacing w:line="360" w:lineRule="auto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object w:dxaOrig="225" w:dyaOrig="225" w14:anchorId="0049AC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89.4pt;height:30.5pt" o:ole="">
            <v:imagedata r:id="rId8" o:title=""/>
          </v:shape>
          <w:control r:id="rId9" w:name="CheckBox1" w:shapeid="_x0000_i1042"/>
        </w:objec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object w:dxaOrig="225" w:dyaOrig="225" w14:anchorId="257CA080">
          <v:shape id="_x0000_i1041" type="#_x0000_t75" style="width:169.05pt;height:28.15pt" o:ole="">
            <v:imagedata r:id="rId10" o:title=""/>
          </v:shape>
          <w:control r:id="rId11" w:name="CheckBox2" w:shapeid="_x0000_i1041"/>
        </w:object>
      </w:r>
    </w:p>
    <w:p w:rsidR="00136C9F" w:rsidRPr="00136C9F" w:rsidRDefault="00136C9F" w:rsidP="00136C9F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Helvetica" w:hAnsi="Helvetica"/>
          <w:color w:val="C00000"/>
          <w:sz w:val="24"/>
          <w:szCs w:val="24"/>
        </w:rPr>
      </w:pPr>
      <w:r w:rsidRPr="00136C9F">
        <w:rPr>
          <w:rFonts w:ascii="Helvetica" w:hAnsi="Helvetica"/>
          <w:color w:val="C00000"/>
          <w:sz w:val="24"/>
          <w:szCs w:val="24"/>
        </w:rPr>
        <w:t>¿La sede cue</w:t>
      </w:r>
      <w:r>
        <w:rPr>
          <w:rFonts w:ascii="Helvetica" w:hAnsi="Helvetica"/>
          <w:color w:val="C00000"/>
          <w:sz w:val="24"/>
          <w:szCs w:val="24"/>
        </w:rPr>
        <w:t>nta con un podium</w:t>
      </w:r>
      <w:r w:rsidRPr="00136C9F">
        <w:rPr>
          <w:rFonts w:ascii="Helvetica" w:hAnsi="Helvetica"/>
          <w:color w:val="C00000"/>
          <w:sz w:val="24"/>
          <w:szCs w:val="24"/>
        </w:rPr>
        <w:t>?</w:t>
      </w:r>
    </w:p>
    <w:p w:rsidR="00700E84" w:rsidRPr="00700E84" w:rsidRDefault="00136C9F" w:rsidP="00136C9F">
      <w:pPr>
        <w:spacing w:line="360" w:lineRule="auto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object w:dxaOrig="225" w:dyaOrig="225" w14:anchorId="2DF9BC78">
          <v:shape id="_x0000_i1037" type="#_x0000_t75" style="width:189.4pt;height:30.5pt" o:ole="">
            <v:imagedata r:id="rId8" o:title=""/>
          </v:shape>
          <w:control r:id="rId12" w:name="CheckBox11" w:shapeid="_x0000_i1037"/>
        </w:objec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object w:dxaOrig="225" w:dyaOrig="225" w14:anchorId="60C00795">
          <v:shape id="_x0000_i1039" type="#_x0000_t75" style="width:169.05pt;height:28.15pt" o:ole="">
            <v:imagedata r:id="rId10" o:title=""/>
          </v:shape>
          <w:control r:id="rId13" w:name="CheckBox21" w:shapeid="_x0000_i1039"/>
        </w:object>
      </w:r>
    </w:p>
    <w:p w:rsidR="002F051B" w:rsidRPr="00A339E9" w:rsidRDefault="005834B5" w:rsidP="004F2B83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Helvetica" w:hAnsi="Helvetica"/>
          <w:b/>
          <w:color w:val="C00000"/>
          <w:sz w:val="24"/>
          <w:szCs w:val="24"/>
          <w:u w:val="single"/>
        </w:rPr>
      </w:pPr>
      <w:r w:rsidRPr="00A339E9">
        <w:rPr>
          <w:rFonts w:ascii="Helvetica" w:hAnsi="Helvetica"/>
          <w:b/>
          <w:color w:val="C00000"/>
          <w:sz w:val="24"/>
          <w:szCs w:val="24"/>
          <w:u w:val="single"/>
        </w:rPr>
        <w:t>ESPECIFIQUE LAS INTERVENCIONES DEL ORDEN DÍA: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DC0578" w:rsidTr="00A339E9">
        <w:tc>
          <w:tcPr>
            <w:tcW w:w="3397" w:type="dxa"/>
            <w:shd w:val="clear" w:color="auto" w:fill="8E0000"/>
            <w:vAlign w:val="center"/>
          </w:tcPr>
          <w:p w:rsidR="00DC0578" w:rsidRPr="001E5A64" w:rsidRDefault="00DC0578" w:rsidP="00E6497D">
            <w:pPr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>Bienvenida y presentación de autoridades</w:t>
            </w:r>
            <w:r w:rsidR="003C4E0A">
              <w:rPr>
                <w:rFonts w:ascii="Helvetica" w:hAnsi="Helvetica"/>
                <w:b/>
                <w:sz w:val="24"/>
                <w:szCs w:val="24"/>
              </w:rPr>
              <w:t xml:space="preserve"> a cargo de</w:t>
            </w:r>
            <w:r>
              <w:rPr>
                <w:rFonts w:ascii="Helvetica" w:hAnsi="Helvetica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1482266619"/>
            <w:placeholder>
              <w:docPart w:val="21CC9234043C412FB79878B01AC9B5C6"/>
            </w:placeholder>
            <w:showingPlcHdr/>
          </w:sdtPr>
          <w:sdtContent>
            <w:tc>
              <w:tcPr>
                <w:tcW w:w="5431" w:type="dxa"/>
              </w:tcPr>
              <w:p w:rsidR="00DC0578" w:rsidRDefault="00DC0578" w:rsidP="00E6497D">
                <w:pPr>
                  <w:spacing w:line="360" w:lineRule="auto"/>
                  <w:jc w:val="both"/>
                  <w:rPr>
                    <w:rFonts w:ascii="Helvetica" w:hAnsi="Helvetica"/>
                    <w:sz w:val="24"/>
                    <w:szCs w:val="24"/>
                  </w:rPr>
                </w:pPr>
                <w:r w:rsidRPr="0084186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C0578" w:rsidTr="00A339E9">
        <w:tc>
          <w:tcPr>
            <w:tcW w:w="3397" w:type="dxa"/>
            <w:shd w:val="clear" w:color="auto" w:fill="8E0000"/>
          </w:tcPr>
          <w:p w:rsidR="00DC0578" w:rsidRPr="001E5A64" w:rsidRDefault="00DC0578" w:rsidP="00826E9A">
            <w:pPr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lastRenderedPageBreak/>
              <w:t xml:space="preserve">Exposición de motivos </w:t>
            </w:r>
            <w:r w:rsidR="003C4E0A">
              <w:rPr>
                <w:rFonts w:ascii="Helvetica" w:hAnsi="Helvetica"/>
                <w:b/>
                <w:sz w:val="24"/>
                <w:szCs w:val="24"/>
              </w:rPr>
              <w:t xml:space="preserve">a cargo de: 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-373150307"/>
            <w:placeholder>
              <w:docPart w:val="6E06CEEF84FC4EC498F65A8B566EE154"/>
            </w:placeholder>
            <w:showingPlcHdr/>
          </w:sdtPr>
          <w:sdtContent>
            <w:tc>
              <w:tcPr>
                <w:tcW w:w="5431" w:type="dxa"/>
              </w:tcPr>
              <w:p w:rsidR="00DC0578" w:rsidRDefault="00DC0578" w:rsidP="00E6497D">
                <w:pPr>
                  <w:spacing w:line="360" w:lineRule="auto"/>
                  <w:jc w:val="both"/>
                  <w:rPr>
                    <w:rFonts w:ascii="Helvetica" w:hAnsi="Helvetica"/>
                    <w:sz w:val="24"/>
                    <w:szCs w:val="24"/>
                  </w:rPr>
                </w:pPr>
                <w:r w:rsidRPr="0084186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C0578" w:rsidTr="00A339E9">
        <w:tc>
          <w:tcPr>
            <w:tcW w:w="3397" w:type="dxa"/>
            <w:shd w:val="clear" w:color="auto" w:fill="8E0000"/>
          </w:tcPr>
          <w:p w:rsidR="00DC0578" w:rsidRPr="001E5A64" w:rsidRDefault="00DC0578" w:rsidP="00E6497D">
            <w:pPr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>Eje central del evento (entrega de certificados, constancias, reconocimientos, etc)</w:t>
            </w:r>
            <w:r w:rsidR="005E4DCA">
              <w:rPr>
                <w:rFonts w:ascii="Helvetica" w:hAnsi="Helvetica"/>
                <w:b/>
                <w:sz w:val="24"/>
                <w:szCs w:val="24"/>
              </w:rPr>
              <w:t>.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574789663"/>
            <w:placeholder>
              <w:docPart w:val="CF666AC619A445A0B2C5186C48AF7BB9"/>
            </w:placeholder>
          </w:sdtPr>
          <w:sdtContent>
            <w:tc>
              <w:tcPr>
                <w:tcW w:w="5431" w:type="dxa"/>
              </w:tcPr>
              <w:p w:rsidR="00DC0578" w:rsidRDefault="003C4E0A" w:rsidP="003C4E0A">
                <w:pPr>
                  <w:spacing w:line="360" w:lineRule="auto"/>
                  <w:jc w:val="both"/>
                  <w:rPr>
                    <w:rFonts w:ascii="Helvetica" w:hAnsi="Helvetica"/>
                    <w:sz w:val="24"/>
                    <w:szCs w:val="24"/>
                  </w:rPr>
                </w:pPr>
                <w:r w:rsidRPr="003C4E0A">
                  <w:rPr>
                    <w:rFonts w:ascii="Helvetica" w:hAnsi="Helvetica"/>
                    <w:b/>
                    <w:sz w:val="24"/>
                    <w:szCs w:val="24"/>
                  </w:rPr>
                  <w:t>Entrega Rector de la Universidad Autónoma del Estado de Hidalgo</w:t>
                </w:r>
                <w:r w:rsidR="00B23998">
                  <w:rPr>
                    <w:rFonts w:ascii="Helvetica" w:hAnsi="Helvetica"/>
                    <w:b/>
                    <w:sz w:val="24"/>
                    <w:szCs w:val="24"/>
                  </w:rPr>
                  <w:t xml:space="preserve"> (ejemplo).</w:t>
                </w:r>
              </w:p>
            </w:tc>
          </w:sdtContent>
        </w:sdt>
      </w:tr>
      <w:tr w:rsidR="003C4E0A" w:rsidTr="00A339E9">
        <w:tc>
          <w:tcPr>
            <w:tcW w:w="3397" w:type="dxa"/>
            <w:shd w:val="clear" w:color="auto" w:fill="8E0000"/>
          </w:tcPr>
          <w:p w:rsidR="003C4E0A" w:rsidRDefault="003C4E0A" w:rsidP="00E6497D">
            <w:pPr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>Interven</w:t>
            </w:r>
            <w:r w:rsidR="00B151D3">
              <w:rPr>
                <w:rFonts w:ascii="Helvetica" w:hAnsi="Helvetica"/>
                <w:b/>
                <w:sz w:val="24"/>
                <w:szCs w:val="24"/>
              </w:rPr>
              <w:t>ci</w:t>
            </w:r>
            <w:r>
              <w:rPr>
                <w:rFonts w:ascii="Helvetica" w:hAnsi="Helvetica"/>
                <w:b/>
                <w:sz w:val="24"/>
                <w:szCs w:val="24"/>
              </w:rPr>
              <w:t xml:space="preserve">ón musical </w:t>
            </w:r>
            <w:r w:rsidRPr="00B23998">
              <w:rPr>
                <w:rFonts w:ascii="Helvetica" w:hAnsi="Helvetica"/>
                <w:b/>
                <w:color w:val="FFFF00"/>
                <w:sz w:val="24"/>
                <w:szCs w:val="24"/>
              </w:rPr>
              <w:t xml:space="preserve">(en caso de existir) </w:t>
            </w:r>
            <w:r>
              <w:rPr>
                <w:rFonts w:ascii="Helvetica" w:hAnsi="Helvetica"/>
                <w:b/>
                <w:sz w:val="24"/>
                <w:szCs w:val="24"/>
              </w:rPr>
              <w:t>a cargo de: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746846976"/>
            <w:placeholder>
              <w:docPart w:val="A137276055014AF596125507B5D578DA"/>
            </w:placeholder>
            <w:showingPlcHdr/>
          </w:sdtPr>
          <w:sdtContent>
            <w:tc>
              <w:tcPr>
                <w:tcW w:w="5431" w:type="dxa"/>
              </w:tcPr>
              <w:p w:rsidR="003C4E0A" w:rsidRDefault="003C4E0A" w:rsidP="00E6497D">
                <w:pPr>
                  <w:spacing w:line="360" w:lineRule="auto"/>
                  <w:jc w:val="both"/>
                  <w:rPr>
                    <w:rFonts w:ascii="Helvetica" w:hAnsi="Helvetica"/>
                    <w:sz w:val="24"/>
                    <w:szCs w:val="24"/>
                  </w:rPr>
                </w:pPr>
                <w:r w:rsidRPr="0084186A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C0578" w:rsidTr="00A339E9">
        <w:tc>
          <w:tcPr>
            <w:tcW w:w="3397" w:type="dxa"/>
            <w:shd w:val="clear" w:color="auto" w:fill="8E0000"/>
          </w:tcPr>
          <w:p w:rsidR="00DC0578" w:rsidRPr="001E5A64" w:rsidRDefault="00DC0578" w:rsidP="00E6497D">
            <w:pPr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>Mensaje de cierre</w:t>
            </w:r>
            <w:r w:rsidR="003C4E0A">
              <w:rPr>
                <w:rFonts w:ascii="Helvetica" w:hAnsi="Helvetica"/>
                <w:b/>
                <w:sz w:val="24"/>
                <w:szCs w:val="24"/>
              </w:rPr>
              <w:t xml:space="preserve"> a cargo de</w:t>
            </w:r>
            <w:r>
              <w:rPr>
                <w:rFonts w:ascii="Helvetica" w:hAnsi="Helvetica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1088427760"/>
            <w:placeholder>
              <w:docPart w:val="7C3F4DDAA0B847438B759269DEC6587C"/>
            </w:placeholder>
          </w:sdtPr>
          <w:sdtContent>
            <w:tc>
              <w:tcPr>
                <w:tcW w:w="5431" w:type="dxa"/>
              </w:tcPr>
              <w:p w:rsidR="00DC0578" w:rsidRDefault="003C4E0A" w:rsidP="003C4E0A">
                <w:pPr>
                  <w:spacing w:line="360" w:lineRule="auto"/>
                  <w:jc w:val="both"/>
                  <w:rPr>
                    <w:rFonts w:ascii="Helvetica" w:hAnsi="Helvetica"/>
                    <w:sz w:val="24"/>
                    <w:szCs w:val="24"/>
                  </w:rPr>
                </w:pPr>
                <w:r w:rsidRPr="003C4E0A">
                  <w:rPr>
                    <w:rFonts w:ascii="Helvetica" w:hAnsi="Helvetica"/>
                    <w:b/>
                    <w:sz w:val="24"/>
                    <w:szCs w:val="24"/>
                  </w:rPr>
                  <w:t>Rector de la Universidad Autónoma del Estado de Hidalgo.</w:t>
                </w:r>
              </w:p>
            </w:tc>
          </w:sdtContent>
        </w:sdt>
      </w:tr>
      <w:tr w:rsidR="00DC0578" w:rsidTr="00DC0578">
        <w:tc>
          <w:tcPr>
            <w:tcW w:w="8828" w:type="dxa"/>
            <w:gridSpan w:val="2"/>
            <w:shd w:val="clear" w:color="auto" w:fill="8E0000"/>
            <w:vAlign w:val="center"/>
          </w:tcPr>
          <w:p w:rsidR="00DC0578" w:rsidRPr="00DC0578" w:rsidRDefault="00DC0578" w:rsidP="00DC0578">
            <w:pPr>
              <w:spacing w:line="360" w:lineRule="auto"/>
              <w:jc w:val="center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>Toma de fotografía oficial.</w:t>
            </w:r>
          </w:p>
        </w:tc>
      </w:tr>
    </w:tbl>
    <w:p w:rsidR="000B7B94" w:rsidRPr="00DC0578" w:rsidRDefault="000B7B94" w:rsidP="00DC0578">
      <w:pPr>
        <w:spacing w:line="360" w:lineRule="auto"/>
        <w:jc w:val="both"/>
        <w:rPr>
          <w:rFonts w:ascii="Helvetica" w:hAnsi="Helvetica"/>
          <w:color w:val="C00000"/>
          <w:sz w:val="24"/>
          <w:szCs w:val="24"/>
        </w:rPr>
      </w:pPr>
    </w:p>
    <w:p w:rsidR="000B7B94" w:rsidRDefault="005834B5" w:rsidP="00A339E9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Helvetica" w:hAnsi="Helvetica"/>
          <w:b/>
          <w:color w:val="C00000"/>
          <w:sz w:val="24"/>
          <w:szCs w:val="24"/>
          <w:u w:val="single"/>
        </w:rPr>
      </w:pPr>
      <w:r w:rsidRPr="00A339E9">
        <w:rPr>
          <w:rFonts w:ascii="Helvetica" w:hAnsi="Helvetica"/>
          <w:b/>
          <w:color w:val="C00000"/>
          <w:sz w:val="24"/>
          <w:szCs w:val="24"/>
          <w:u w:val="single"/>
        </w:rPr>
        <w:t>INDIQUE LOS INTEGRANTES DEL PRESIDIUM:</w:t>
      </w:r>
    </w:p>
    <w:p w:rsidR="00A339E9" w:rsidRPr="001F33B8" w:rsidRDefault="001F33B8" w:rsidP="001F33B8">
      <w:pPr>
        <w:spacing w:line="360" w:lineRule="auto"/>
        <w:ind w:left="360"/>
        <w:jc w:val="center"/>
        <w:rPr>
          <w:rFonts w:ascii="Helvetica" w:hAnsi="Helvetica"/>
          <w:b/>
          <w:color w:val="C00000"/>
          <w:sz w:val="24"/>
          <w:szCs w:val="24"/>
          <w:u w:val="single"/>
        </w:rPr>
      </w:pPr>
      <w:r w:rsidRPr="001F33B8">
        <w:rPr>
          <w:rFonts w:ascii="Helvetica" w:hAnsi="Helvetica"/>
          <w:b/>
          <w:noProof/>
          <w:color w:val="C00000"/>
          <w:sz w:val="24"/>
          <w:szCs w:val="24"/>
          <w:lang w:eastAsia="es-MX"/>
        </w:rPr>
        <w:drawing>
          <wp:inline distT="0" distB="0" distL="0" distR="0">
            <wp:extent cx="2315817" cy="1136121"/>
            <wp:effectExtent l="0" t="0" r="889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sposición del presídium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2" b="21629"/>
                    <a:stretch/>
                  </pic:blipFill>
                  <pic:spPr bwMode="auto">
                    <a:xfrm>
                      <a:off x="0" y="0"/>
                      <a:ext cx="2340531" cy="1148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04EB" w:rsidRDefault="002704EB" w:rsidP="002704EB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2704EB">
        <w:rPr>
          <w:rFonts w:ascii="Helvetica" w:hAnsi="Helvetica"/>
          <w:color w:val="000000" w:themeColor="text1"/>
          <w:sz w:val="24"/>
          <w:szCs w:val="24"/>
        </w:rPr>
        <w:t>Dr. Octavio Castillo Acost</w:t>
      </w:r>
      <w:r w:rsidR="00826E9A">
        <w:rPr>
          <w:rFonts w:ascii="Helvetica" w:hAnsi="Helvetica"/>
          <w:color w:val="000000" w:themeColor="text1"/>
          <w:sz w:val="24"/>
          <w:szCs w:val="24"/>
        </w:rPr>
        <w:t>a, Rector de la UAEH</w:t>
      </w:r>
      <w:r w:rsidR="00B23998">
        <w:rPr>
          <w:rFonts w:ascii="Helvetica" w:hAnsi="Helvetica"/>
          <w:color w:val="000000" w:themeColor="text1"/>
          <w:sz w:val="24"/>
          <w:szCs w:val="24"/>
        </w:rPr>
        <w:t xml:space="preserve"> (ejemplo).</w:t>
      </w:r>
    </w:p>
    <w:p w:rsidR="002704EB" w:rsidRDefault="002704EB" w:rsidP="002704EB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Helvetica" w:hAnsi="Helvetica"/>
          <w:color w:val="000000" w:themeColor="text1"/>
          <w:sz w:val="24"/>
          <w:szCs w:val="24"/>
        </w:rPr>
      </w:pPr>
      <w:r>
        <w:rPr>
          <w:rFonts w:ascii="Helvetica" w:hAnsi="Helvetica"/>
          <w:color w:val="000000" w:themeColor="text1"/>
          <w:sz w:val="24"/>
          <w:szCs w:val="24"/>
        </w:rPr>
        <w:t>–</w:t>
      </w:r>
    </w:p>
    <w:p w:rsidR="002704EB" w:rsidRDefault="002704EB" w:rsidP="002704EB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Helvetica" w:hAnsi="Helvetica"/>
          <w:color w:val="000000" w:themeColor="text1"/>
          <w:sz w:val="24"/>
          <w:szCs w:val="24"/>
        </w:rPr>
      </w:pPr>
      <w:r>
        <w:rPr>
          <w:rFonts w:ascii="Helvetica" w:hAnsi="Helvetica"/>
          <w:color w:val="000000" w:themeColor="text1"/>
          <w:sz w:val="24"/>
          <w:szCs w:val="24"/>
        </w:rPr>
        <w:t>–</w:t>
      </w:r>
    </w:p>
    <w:p w:rsidR="002704EB" w:rsidRDefault="002704EB" w:rsidP="002704EB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Helvetica" w:hAnsi="Helvetica"/>
          <w:color w:val="000000" w:themeColor="text1"/>
          <w:sz w:val="24"/>
          <w:szCs w:val="24"/>
        </w:rPr>
      </w:pPr>
      <w:r>
        <w:rPr>
          <w:rFonts w:ascii="Helvetica" w:hAnsi="Helvetica"/>
          <w:color w:val="000000" w:themeColor="text1"/>
          <w:sz w:val="24"/>
          <w:szCs w:val="24"/>
        </w:rPr>
        <w:t>–</w:t>
      </w:r>
    </w:p>
    <w:p w:rsidR="00763A3E" w:rsidRDefault="002704EB" w:rsidP="00763A3E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Helvetica" w:hAnsi="Helvetica"/>
          <w:color w:val="000000" w:themeColor="text1"/>
          <w:sz w:val="24"/>
          <w:szCs w:val="24"/>
        </w:rPr>
      </w:pPr>
      <w:r>
        <w:rPr>
          <w:rFonts w:ascii="Helvetica" w:hAnsi="Helvetica"/>
          <w:color w:val="000000" w:themeColor="text1"/>
          <w:sz w:val="24"/>
          <w:szCs w:val="24"/>
        </w:rPr>
        <w:t>–</w:t>
      </w:r>
    </w:p>
    <w:p w:rsidR="00763A3E" w:rsidRDefault="00763A3E" w:rsidP="00763A3E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Helvetica" w:hAnsi="Helvetica"/>
          <w:color w:val="000000" w:themeColor="text1"/>
          <w:sz w:val="24"/>
          <w:szCs w:val="24"/>
        </w:rPr>
      </w:pPr>
      <w:r>
        <w:rPr>
          <w:rFonts w:ascii="Helvetica" w:hAnsi="Helvetica"/>
          <w:color w:val="000000" w:themeColor="text1"/>
          <w:sz w:val="24"/>
          <w:szCs w:val="24"/>
        </w:rPr>
        <w:t>–</w:t>
      </w:r>
    </w:p>
    <w:p w:rsidR="002704EB" w:rsidRDefault="00763A3E" w:rsidP="00763A3E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Helvetica" w:hAnsi="Helvetica"/>
          <w:color w:val="000000" w:themeColor="text1"/>
          <w:sz w:val="24"/>
          <w:szCs w:val="24"/>
        </w:rPr>
      </w:pPr>
      <w:r>
        <w:rPr>
          <w:rFonts w:ascii="Helvetica" w:hAnsi="Helvetica"/>
          <w:color w:val="000000" w:themeColor="text1"/>
          <w:sz w:val="24"/>
          <w:szCs w:val="24"/>
        </w:rPr>
        <w:t>…</w:t>
      </w:r>
    </w:p>
    <w:p w:rsidR="001F33B8" w:rsidRPr="001F33B8" w:rsidRDefault="001F33B8" w:rsidP="001F33B8">
      <w:pPr>
        <w:spacing w:line="360" w:lineRule="auto"/>
        <w:jc w:val="both"/>
        <w:rPr>
          <w:rFonts w:ascii="Helvetica" w:hAnsi="Helvetica"/>
          <w:b/>
          <w:color w:val="000000" w:themeColor="text1"/>
          <w:sz w:val="24"/>
          <w:szCs w:val="24"/>
        </w:rPr>
      </w:pPr>
      <w:r w:rsidRPr="001F33B8">
        <w:rPr>
          <w:rFonts w:ascii="Helvetica" w:hAnsi="Helvetica"/>
          <w:b/>
          <w:color w:val="C00000"/>
          <w:sz w:val="24"/>
          <w:szCs w:val="24"/>
        </w:rPr>
        <w:t xml:space="preserve">Nota: </w:t>
      </w:r>
      <w:r w:rsidRPr="001F33B8">
        <w:rPr>
          <w:rFonts w:ascii="Helvetica" w:hAnsi="Helvetica"/>
          <w:b/>
          <w:color w:val="000000" w:themeColor="text1"/>
          <w:sz w:val="24"/>
          <w:szCs w:val="24"/>
        </w:rPr>
        <w:t>Preferentemente se recomienda que el número total de los integrantes del presidium sea un máximo de siete.</w:t>
      </w:r>
    </w:p>
    <w:sectPr w:rsidR="001F33B8" w:rsidRPr="001F33B8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5A" w:rsidRDefault="001D465A">
      <w:pPr>
        <w:spacing w:after="0" w:line="240" w:lineRule="auto"/>
      </w:pPr>
      <w:r>
        <w:separator/>
      </w:r>
    </w:p>
  </w:endnote>
  <w:endnote w:type="continuationSeparator" w:id="0">
    <w:p w:rsidR="001D465A" w:rsidRDefault="001D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616900"/>
      <w:docPartObj>
        <w:docPartGallery w:val="Page Numbers (Top of Page)"/>
        <w:docPartUnique/>
      </w:docPartObj>
    </w:sdtPr>
    <w:sdtEndPr/>
    <w:sdtContent>
      <w:p w:rsidR="00700E84" w:rsidRDefault="00700E84" w:rsidP="00BD3347">
        <w:pPr>
          <w:pStyle w:val="Piedepgina"/>
          <w:jc w:val="center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5458E3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5458E3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700E84" w:rsidRDefault="00700E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141210"/>
      <w:docPartObj>
        <w:docPartGallery w:val="Page Numbers (Top of Page)"/>
        <w:docPartUnique/>
      </w:docPartObj>
    </w:sdtPr>
    <w:sdtEndPr/>
    <w:sdtContent>
      <w:p w:rsidR="00700E84" w:rsidRDefault="00700E84">
        <w:pPr>
          <w:pStyle w:val="Piedepgina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1D465A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700E84" w:rsidRDefault="00700E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5A" w:rsidRDefault="001D465A">
      <w:pPr>
        <w:spacing w:after="0" w:line="240" w:lineRule="auto"/>
      </w:pPr>
      <w:r>
        <w:separator/>
      </w:r>
    </w:p>
  </w:footnote>
  <w:footnote w:type="continuationSeparator" w:id="0">
    <w:p w:rsidR="001D465A" w:rsidRDefault="001D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E84" w:rsidRDefault="00A320B0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B0817" wp14:editId="2F7D21CE">
              <wp:simplePos x="0" y="0"/>
              <wp:positionH relativeFrom="column">
                <wp:posOffset>1598930</wp:posOffset>
              </wp:positionH>
              <wp:positionV relativeFrom="paragraph">
                <wp:posOffset>-162560</wp:posOffset>
              </wp:positionV>
              <wp:extent cx="4866640" cy="349885"/>
              <wp:effectExtent l="12065" t="10795" r="7620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664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0E84" w:rsidRPr="0090648C" w:rsidRDefault="00700E84" w:rsidP="00D21B15">
                          <w:pPr>
                            <w:spacing w:line="360" w:lineRule="auto"/>
                            <w:jc w:val="center"/>
                            <w:rPr>
                              <w:rFonts w:ascii="Helvetica" w:hAnsi="Helvetica"/>
                              <w:b/>
                              <w:color w:val="C00000"/>
                              <w:sz w:val="28"/>
                              <w:szCs w:val="28"/>
                            </w:rPr>
                          </w:pPr>
                          <w:r w:rsidRPr="0090648C">
                            <w:rPr>
                              <w:rFonts w:ascii="Helvetica" w:hAnsi="Helvetica"/>
                              <w:b/>
                              <w:color w:val="C00000"/>
                              <w:sz w:val="28"/>
                              <w:szCs w:val="28"/>
                            </w:rPr>
                            <w:t>Formato de logística para ceremonias institucionales</w:t>
                          </w:r>
                        </w:p>
                        <w:p w:rsidR="00700E84" w:rsidRDefault="00700E8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B08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5.9pt;margin-top:-12.8pt;width:383.2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" strokecolor="white [3212]">
              <v:textbox>
                <w:txbxContent>
                  <w:p w:rsidR="00700E84" w:rsidRPr="0090648C" w:rsidRDefault="00700E84" w:rsidP="00D21B15">
                    <w:pPr>
                      <w:spacing w:line="360" w:lineRule="auto"/>
                      <w:jc w:val="center"/>
                      <w:rPr>
                        <w:rFonts w:ascii="Helvetica" w:hAnsi="Helvetica"/>
                        <w:b/>
                        <w:color w:val="C00000"/>
                        <w:sz w:val="28"/>
                        <w:szCs w:val="28"/>
                      </w:rPr>
                    </w:pPr>
                    <w:r w:rsidRPr="0090648C">
                      <w:rPr>
                        <w:rFonts w:ascii="Helvetica" w:hAnsi="Helvetica"/>
                        <w:b/>
                        <w:color w:val="C00000"/>
                        <w:sz w:val="28"/>
                        <w:szCs w:val="28"/>
                      </w:rPr>
                      <w:t>Formato de logística para ceremonias institucionales</w:t>
                    </w:r>
                  </w:p>
                  <w:p w:rsidR="00700E84" w:rsidRDefault="00700E84"/>
                </w:txbxContent>
              </v:textbox>
            </v:shape>
          </w:pict>
        </mc:Fallback>
      </mc:AlternateContent>
    </w:r>
    <w:r w:rsidR="00700E84">
      <w:rPr>
        <w:noProof/>
        <w:lang w:eastAsia="es-MX"/>
      </w:rPr>
      <w:drawing>
        <wp:anchor distT="0" distB="0" distL="114300" distR="114300" simplePos="0" relativeHeight="251662336" behindDoc="1" locked="0" layoutInCell="0" allowOverlap="1" wp14:anchorId="44DAABC1" wp14:editId="13FBDC43">
          <wp:simplePos x="0" y="0"/>
          <wp:positionH relativeFrom="column">
            <wp:posOffset>-984885</wp:posOffset>
          </wp:positionH>
          <wp:positionV relativeFrom="paragraph">
            <wp:posOffset>-448310</wp:posOffset>
          </wp:positionV>
          <wp:extent cx="2333625" cy="720090"/>
          <wp:effectExtent l="0" t="0" r="0" b="0"/>
          <wp:wrapSquare wrapText="bothSides"/>
          <wp:docPr id="1" name="Imagen 1" descr="Dirección de Eventos Espe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rección de Eventos Especia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933" r="5470" b="12707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E84" w:rsidRDefault="00700E8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0" allowOverlap="1" wp14:anchorId="403DC551" wp14:editId="1CC77923">
          <wp:simplePos x="0" y="0"/>
          <wp:positionH relativeFrom="column">
            <wp:posOffset>-984885</wp:posOffset>
          </wp:positionH>
          <wp:positionV relativeFrom="paragraph">
            <wp:posOffset>-448310</wp:posOffset>
          </wp:positionV>
          <wp:extent cx="2333625" cy="720090"/>
          <wp:effectExtent l="0" t="0" r="0" b="0"/>
          <wp:wrapSquare wrapText="bothSides"/>
          <wp:docPr id="2" name="Imagen 1" descr="Dirección de Eventos Espe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Dirección de Eventos Especia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933" r="5470" b="12707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2B6D"/>
    <w:multiLevelType w:val="hybridMultilevel"/>
    <w:tmpl w:val="E34A2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4067"/>
    <w:multiLevelType w:val="multilevel"/>
    <w:tmpl w:val="E18C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F7048"/>
    <w:multiLevelType w:val="hybridMultilevel"/>
    <w:tmpl w:val="7280F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639F"/>
    <w:multiLevelType w:val="multilevel"/>
    <w:tmpl w:val="14A6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F5351"/>
    <w:multiLevelType w:val="multilevel"/>
    <w:tmpl w:val="15BE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565D8"/>
    <w:multiLevelType w:val="hybridMultilevel"/>
    <w:tmpl w:val="A6BACF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07574"/>
    <w:multiLevelType w:val="multilevel"/>
    <w:tmpl w:val="55482A0A"/>
    <w:lvl w:ilvl="0">
      <w:start w:val="1"/>
      <w:numFmt w:val="bullet"/>
      <w:lvlText w:val="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F741AD"/>
    <w:multiLevelType w:val="multilevel"/>
    <w:tmpl w:val="8D48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158EC"/>
    <w:multiLevelType w:val="multilevel"/>
    <w:tmpl w:val="377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E6FDB"/>
    <w:multiLevelType w:val="hybridMultilevel"/>
    <w:tmpl w:val="E34A2C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7749"/>
    <w:multiLevelType w:val="multilevel"/>
    <w:tmpl w:val="F882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732EC6"/>
    <w:multiLevelType w:val="multilevel"/>
    <w:tmpl w:val="55285D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0862717"/>
    <w:multiLevelType w:val="hybridMultilevel"/>
    <w:tmpl w:val="74B01B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62E1EC0"/>
    <w:multiLevelType w:val="multilevel"/>
    <w:tmpl w:val="BBB6D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A03879"/>
    <w:multiLevelType w:val="hybridMultilevel"/>
    <w:tmpl w:val="F8707B6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D5F12"/>
    <w:multiLevelType w:val="multilevel"/>
    <w:tmpl w:val="23223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89C7F29"/>
    <w:multiLevelType w:val="hybridMultilevel"/>
    <w:tmpl w:val="74B01BDE"/>
    <w:lvl w:ilvl="0" w:tplc="9B5484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80A0019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95C4A3E"/>
    <w:multiLevelType w:val="hybridMultilevel"/>
    <w:tmpl w:val="D376E0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6"/>
  </w:num>
  <w:num w:numId="5">
    <w:abstractNumId w:val="12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0"/>
  </w:num>
  <w:num w:numId="13">
    <w:abstractNumId w:val="13"/>
  </w:num>
  <w:num w:numId="14">
    <w:abstractNumId w:val="8"/>
  </w:num>
  <w:num w:numId="15">
    <w:abstractNumId w:val="2"/>
  </w:num>
  <w:num w:numId="16">
    <w:abstractNumId w:val="1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5A"/>
    <w:rsid w:val="0002764D"/>
    <w:rsid w:val="000B7B94"/>
    <w:rsid w:val="000C6FA2"/>
    <w:rsid w:val="000F1351"/>
    <w:rsid w:val="00136C9F"/>
    <w:rsid w:val="001818A2"/>
    <w:rsid w:val="001B2C73"/>
    <w:rsid w:val="001D465A"/>
    <w:rsid w:val="001E5A64"/>
    <w:rsid w:val="001F33B8"/>
    <w:rsid w:val="002704EB"/>
    <w:rsid w:val="002D3A6F"/>
    <w:rsid w:val="002F051B"/>
    <w:rsid w:val="00317E07"/>
    <w:rsid w:val="00346EC6"/>
    <w:rsid w:val="003A7B35"/>
    <w:rsid w:val="003C4E0A"/>
    <w:rsid w:val="003F3559"/>
    <w:rsid w:val="003F6D2C"/>
    <w:rsid w:val="00476398"/>
    <w:rsid w:val="004B0D40"/>
    <w:rsid w:val="004F2B83"/>
    <w:rsid w:val="005458E3"/>
    <w:rsid w:val="005645AB"/>
    <w:rsid w:val="005834B5"/>
    <w:rsid w:val="00586BFA"/>
    <w:rsid w:val="005E4DCA"/>
    <w:rsid w:val="00680E5F"/>
    <w:rsid w:val="00690968"/>
    <w:rsid w:val="00700E84"/>
    <w:rsid w:val="00734BD8"/>
    <w:rsid w:val="00742E8C"/>
    <w:rsid w:val="00763A3E"/>
    <w:rsid w:val="00826E9A"/>
    <w:rsid w:val="008D04B5"/>
    <w:rsid w:val="0090648C"/>
    <w:rsid w:val="00916CCA"/>
    <w:rsid w:val="009277ED"/>
    <w:rsid w:val="00953E77"/>
    <w:rsid w:val="009C2026"/>
    <w:rsid w:val="009D3857"/>
    <w:rsid w:val="00A320B0"/>
    <w:rsid w:val="00A339E9"/>
    <w:rsid w:val="00AA2CD3"/>
    <w:rsid w:val="00B151D3"/>
    <w:rsid w:val="00B23998"/>
    <w:rsid w:val="00B350EA"/>
    <w:rsid w:val="00BB4B07"/>
    <w:rsid w:val="00BD3347"/>
    <w:rsid w:val="00BF33CF"/>
    <w:rsid w:val="00BF787F"/>
    <w:rsid w:val="00C1735D"/>
    <w:rsid w:val="00C359D8"/>
    <w:rsid w:val="00C63EA5"/>
    <w:rsid w:val="00CA0BBF"/>
    <w:rsid w:val="00D21B15"/>
    <w:rsid w:val="00DC0578"/>
    <w:rsid w:val="00E22E2F"/>
    <w:rsid w:val="00E35C0D"/>
    <w:rsid w:val="00E6668D"/>
    <w:rsid w:val="00E67101"/>
    <w:rsid w:val="00EC6374"/>
    <w:rsid w:val="00F466C7"/>
    <w:rsid w:val="00F85773"/>
    <w:rsid w:val="00FB117E"/>
    <w:rsid w:val="00FE7723"/>
    <w:rsid w:val="00FF143D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E01FA"/>
  <w15:docId w15:val="{60236544-34F3-455E-9AB3-4BD849C6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0618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0618A"/>
  </w:style>
  <w:style w:type="character" w:styleId="Textoennegrita">
    <w:name w:val="Strong"/>
    <w:basedOn w:val="Fuentedeprrafopredeter"/>
    <w:uiPriority w:val="22"/>
    <w:qFormat/>
    <w:rsid w:val="005E318C"/>
    <w:rPr>
      <w:b/>
      <w:b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0618A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80618A"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5F47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5F47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806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2">
    <w:name w:val="Grid Table 4 Accent 2"/>
    <w:basedOn w:val="Tablanormal"/>
    <w:uiPriority w:val="49"/>
    <w:rsid w:val="0080618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E5A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5A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5A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5A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5A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A64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277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EH\Desktop\Formato%20Ceremonias%20(I)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EBCDF654F14907BD934E24A753C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EAF51-9C16-4831-8BEE-ACA5E6F63A17}"/>
      </w:docPartPr>
      <w:docPartBody>
        <w:p w:rsidR="0046258F" w:rsidRDefault="0046258F">
          <w:pPr>
            <w:pStyle w:val="3BEBCDF654F14907BD934E24A753CA87"/>
          </w:pPr>
          <w:r w:rsidRPr="008418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F651A562114128A1D3C63C4AFD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9E5AF-F8A4-4EC6-B6F5-C8240798AE5B}"/>
      </w:docPartPr>
      <w:docPartBody>
        <w:p w:rsidR="0046258F" w:rsidRDefault="0046258F">
          <w:pPr>
            <w:pStyle w:val="9AF651A562114128A1D3C63C4AFDA64B"/>
          </w:pPr>
          <w:r w:rsidRPr="008418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15C07C204C4436AAEA3E7746A97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62791-4CD6-4F04-A376-93F51D7B129B}"/>
      </w:docPartPr>
      <w:docPartBody>
        <w:p w:rsidR="0046258F" w:rsidRDefault="0046258F">
          <w:pPr>
            <w:pStyle w:val="0915C07C204C4436AAEA3E7746A97F6D"/>
          </w:pPr>
          <w:r w:rsidRPr="008418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AD1B7A5EC24D24A0BDABC149F25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F2F9-CBF5-4083-8A67-ED254512D6DA}"/>
      </w:docPartPr>
      <w:docPartBody>
        <w:p w:rsidR="0046258F" w:rsidRDefault="0046258F">
          <w:pPr>
            <w:pStyle w:val="A2AD1B7A5EC24D24A0BDABC149F250DF"/>
          </w:pPr>
          <w:r w:rsidRPr="0084186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BEB075ED44B43AD9A644252CA013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51AD3-8CEB-43F8-BDB0-6C7ADE10FC53}"/>
      </w:docPartPr>
      <w:docPartBody>
        <w:p w:rsidR="0046258F" w:rsidRDefault="0046258F">
          <w:pPr>
            <w:pStyle w:val="4BEB075ED44B43AD9A644252CA013408"/>
          </w:pPr>
          <w:r w:rsidRPr="008418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FD84E441C4417C9050CA3188083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DAB5-A7FF-48BB-B816-8B58D4323741}"/>
      </w:docPartPr>
      <w:docPartBody>
        <w:p w:rsidR="0046258F" w:rsidRDefault="0046258F">
          <w:pPr>
            <w:pStyle w:val="1BFD84E441C4417C9050CA3188083DEA"/>
          </w:pPr>
          <w:r w:rsidRPr="0084186A">
            <w:rPr>
              <w:rStyle w:val="Textodelmarcadordeposicin"/>
            </w:rPr>
            <w:t xml:space="preserve">Haga clic o pulse aquí para </w:t>
          </w:r>
          <w:r w:rsidRPr="0084186A">
            <w:rPr>
              <w:rStyle w:val="Textodelmarcadordeposicin"/>
            </w:rPr>
            <w:t>escribir texto.</w:t>
          </w:r>
        </w:p>
      </w:docPartBody>
    </w:docPart>
    <w:docPart>
      <w:docPartPr>
        <w:name w:val="99FC1B60F5B64BAD8C7D8235AA0B4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DE353-306E-4BB4-BD2A-45BFF3AB9B6A}"/>
      </w:docPartPr>
      <w:docPartBody>
        <w:p w:rsidR="0046258F" w:rsidRDefault="0046258F">
          <w:pPr>
            <w:pStyle w:val="99FC1B60F5B64BAD8C7D8235AA0B431A"/>
          </w:pPr>
          <w:r w:rsidRPr="008418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AC26F43AD442F1A29C07CD7B773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44520-C7AB-45EA-AC72-BB2940BD740A}"/>
      </w:docPartPr>
      <w:docPartBody>
        <w:p w:rsidR="0046258F" w:rsidRDefault="0046258F">
          <w:pPr>
            <w:pStyle w:val="DDAC26F43AD442F1A29C07CD7B773CCE"/>
          </w:pPr>
          <w:r w:rsidRPr="008418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CC9234043C412FB79878B01AC9B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C04A0-CC2C-4FA2-8445-AF19473CFFD9}"/>
      </w:docPartPr>
      <w:docPartBody>
        <w:p w:rsidR="00000000" w:rsidRDefault="0046258F" w:rsidP="0046258F">
          <w:pPr>
            <w:pStyle w:val="21CC9234043C412FB79878B01AC9B5C6"/>
          </w:pPr>
          <w:r w:rsidRPr="008418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06CEEF84FC4EC498F65A8B566EE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44CB6-A308-465B-9C2A-20EC17E94362}"/>
      </w:docPartPr>
      <w:docPartBody>
        <w:p w:rsidR="00000000" w:rsidRDefault="0046258F" w:rsidP="0046258F">
          <w:pPr>
            <w:pStyle w:val="6E06CEEF84FC4EC498F65A8B566EE154"/>
          </w:pPr>
          <w:r w:rsidRPr="008418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666AC619A445A0B2C5186C48AF7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61759-FF14-46BF-84C3-B1943ABBEFA6}"/>
      </w:docPartPr>
      <w:docPartBody>
        <w:p w:rsidR="00000000" w:rsidRDefault="0046258F" w:rsidP="0046258F">
          <w:pPr>
            <w:pStyle w:val="CF666AC619A445A0B2C5186C48AF7BB9"/>
          </w:pPr>
          <w:r w:rsidRPr="008418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37276055014AF596125507B5D57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EB672-9BA2-4FAD-B0EA-4779A1945DFB}"/>
      </w:docPartPr>
      <w:docPartBody>
        <w:p w:rsidR="00000000" w:rsidRDefault="0046258F" w:rsidP="0046258F">
          <w:pPr>
            <w:pStyle w:val="A137276055014AF596125507B5D578DA"/>
          </w:pPr>
          <w:r w:rsidRPr="008418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3F4DDAA0B847438B759269DEC65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BC7B7-B16B-4502-97BC-A71CAF9C1E48}"/>
      </w:docPartPr>
      <w:docPartBody>
        <w:p w:rsidR="00000000" w:rsidRDefault="0046258F" w:rsidP="0046258F">
          <w:pPr>
            <w:pStyle w:val="7C3F4DDAA0B847438B759269DEC6587C"/>
          </w:pPr>
          <w:r w:rsidRPr="0084186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8F"/>
    <w:rsid w:val="0046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258F"/>
    <w:rPr>
      <w:color w:val="808080"/>
    </w:rPr>
  </w:style>
  <w:style w:type="paragraph" w:customStyle="1" w:styleId="3BEBCDF654F14907BD934E24A753CA87">
    <w:name w:val="3BEBCDF654F14907BD934E24A753CA87"/>
  </w:style>
  <w:style w:type="paragraph" w:customStyle="1" w:styleId="9AF651A562114128A1D3C63C4AFDA64B">
    <w:name w:val="9AF651A562114128A1D3C63C4AFDA64B"/>
  </w:style>
  <w:style w:type="paragraph" w:customStyle="1" w:styleId="0915C07C204C4436AAEA3E7746A97F6D">
    <w:name w:val="0915C07C204C4436AAEA3E7746A97F6D"/>
  </w:style>
  <w:style w:type="paragraph" w:customStyle="1" w:styleId="A2AD1B7A5EC24D24A0BDABC149F250DF">
    <w:name w:val="A2AD1B7A5EC24D24A0BDABC149F250DF"/>
  </w:style>
  <w:style w:type="paragraph" w:customStyle="1" w:styleId="4BEB075ED44B43AD9A644252CA013408">
    <w:name w:val="4BEB075ED44B43AD9A644252CA013408"/>
  </w:style>
  <w:style w:type="paragraph" w:customStyle="1" w:styleId="1BFD84E441C4417C9050CA3188083DEA">
    <w:name w:val="1BFD84E441C4417C9050CA3188083DEA"/>
  </w:style>
  <w:style w:type="paragraph" w:customStyle="1" w:styleId="99FC1B60F5B64BAD8C7D8235AA0B431A">
    <w:name w:val="99FC1B60F5B64BAD8C7D8235AA0B431A"/>
  </w:style>
  <w:style w:type="paragraph" w:customStyle="1" w:styleId="DDAC26F43AD442F1A29C07CD7B773CCE">
    <w:name w:val="DDAC26F43AD442F1A29C07CD7B773CCE"/>
  </w:style>
  <w:style w:type="paragraph" w:customStyle="1" w:styleId="21CC9234043C412FB79878B01AC9B5C6">
    <w:name w:val="21CC9234043C412FB79878B01AC9B5C6"/>
    <w:rsid w:val="0046258F"/>
  </w:style>
  <w:style w:type="paragraph" w:customStyle="1" w:styleId="6E06CEEF84FC4EC498F65A8B566EE154">
    <w:name w:val="6E06CEEF84FC4EC498F65A8B566EE154"/>
    <w:rsid w:val="0046258F"/>
  </w:style>
  <w:style w:type="paragraph" w:customStyle="1" w:styleId="CF666AC619A445A0B2C5186C48AF7BB9">
    <w:name w:val="CF666AC619A445A0B2C5186C48AF7BB9"/>
    <w:rsid w:val="0046258F"/>
  </w:style>
  <w:style w:type="paragraph" w:customStyle="1" w:styleId="FC4C09581550457495DCA04A29A3C3DA">
    <w:name w:val="FC4C09581550457495DCA04A29A3C3DA"/>
    <w:rsid w:val="0046258F"/>
  </w:style>
  <w:style w:type="paragraph" w:customStyle="1" w:styleId="80090A857DBF411AACE746676067A85B">
    <w:name w:val="80090A857DBF411AACE746676067A85B"/>
    <w:rsid w:val="0046258F"/>
  </w:style>
  <w:style w:type="paragraph" w:customStyle="1" w:styleId="6296C861E6B64E9BB5AC56B4E99F3420">
    <w:name w:val="6296C861E6B64E9BB5AC56B4E99F3420"/>
    <w:rsid w:val="0046258F"/>
  </w:style>
  <w:style w:type="paragraph" w:customStyle="1" w:styleId="89D820CF2B484E84AC9DCE9222176CF0">
    <w:name w:val="89D820CF2B484E84AC9DCE9222176CF0"/>
    <w:rsid w:val="0046258F"/>
  </w:style>
  <w:style w:type="paragraph" w:customStyle="1" w:styleId="6C3D67A771464023B10D6E64BC9E5E9C">
    <w:name w:val="6C3D67A771464023B10D6E64BC9E5E9C"/>
    <w:rsid w:val="0046258F"/>
  </w:style>
  <w:style w:type="paragraph" w:customStyle="1" w:styleId="8F662425BFA04CA6BDCBB09C3671A6CA">
    <w:name w:val="8F662425BFA04CA6BDCBB09C3671A6CA"/>
    <w:rsid w:val="0046258F"/>
  </w:style>
  <w:style w:type="paragraph" w:customStyle="1" w:styleId="F8E12CF9749E43FF8752E4FDAAC703DF">
    <w:name w:val="F8E12CF9749E43FF8752E4FDAAC703DF"/>
    <w:rsid w:val="0046258F"/>
  </w:style>
  <w:style w:type="paragraph" w:customStyle="1" w:styleId="A137276055014AF596125507B5D578DA">
    <w:name w:val="A137276055014AF596125507B5D578DA"/>
    <w:rsid w:val="0046258F"/>
  </w:style>
  <w:style w:type="paragraph" w:customStyle="1" w:styleId="7C3F4DDAA0B847438B759269DEC6587C">
    <w:name w:val="7C3F4DDAA0B847438B759269DEC6587C"/>
    <w:rsid w:val="00462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40B4B-6788-4DD1-8A72-C3150DA2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Ceremonias (I)</Template>
  <TotalTime>74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UAEH</dc:creator>
  <dc:description/>
  <cp:lastModifiedBy>UAEH</cp:lastModifiedBy>
  <cp:revision>28</cp:revision>
  <cp:lastPrinted>2025-06-17T21:21:00Z</cp:lastPrinted>
  <dcterms:created xsi:type="dcterms:W3CDTF">2026-02-24T22:14:00Z</dcterms:created>
  <dcterms:modified xsi:type="dcterms:W3CDTF">2026-02-25T19:32:00Z</dcterms:modified>
  <dc:language>es-MX</dc:language>
</cp:coreProperties>
</file>